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449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57FFB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58AF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梨铁象调查方法与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绿色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防控技术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方案</w:t>
      </w:r>
    </w:p>
    <w:bookmarkEnd w:id="0"/>
    <w:p w14:paraId="0E81A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637B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梨铁象（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sz w:val="32"/>
          <w:szCs w:val="32"/>
          <w:lang w:val="en-US" w:eastAsia="zh-CN"/>
        </w:rPr>
        <w:t xml:space="preserve">Styanax apicatus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Heller），鞘翅目象甲科魔喙象亚科的潜干性害虫，幼虫蛀食李属作物韧皮部和木质部，成虫取食树皮，造成枝条衰弱与枯死。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为有效控制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梨铁象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发生危害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李属作物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生产和质量安全，制定本方案。</w:t>
      </w:r>
    </w:p>
    <w:p w14:paraId="29684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20" w:firstLineChars="200"/>
        <w:jc w:val="left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</w:t>
      </w:r>
      <w:r>
        <w:rPr>
          <w:rFonts w:hint="eastAsia" w:ascii="黑体" w:hAnsi="黑体" w:eastAsia="黑体" w:cs="黑体"/>
          <w:szCs w:val="32"/>
          <w:lang w:eastAsia="zh-CN"/>
        </w:rPr>
        <w:t>梨铁象特性</w:t>
      </w:r>
    </w:p>
    <w:p w14:paraId="1CEB0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（一）形态特征。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梨铁象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属完全变态昆虫，生活史分卵、幼虫、蛹、成虫4个虫态。</w:t>
      </w:r>
    </w:p>
    <w:p w14:paraId="6EB5F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椭圆形，乳白色或黄白色，长1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-1.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mm，宽0.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8-1.0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mm，表面密布不太明显的刻点。</w:t>
      </w:r>
    </w:p>
    <w:p w14:paraId="00BA1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幼虫：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老熟幼虫体长1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-1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mm，头部黑褐色，其余部分乳白色或乳黄色，前胸背板具有4个“山”字形的褐色斑，呈两行排列，体其余部分具有横皱纹。</w:t>
      </w:r>
    </w:p>
    <w:p w14:paraId="51CE9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体长8-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mm，宽5.6-6.2mm，初时为乳白色；后复眼为栗褐色、黑色，接着口吻端部和各股节端部亦为栗褐色；头、翅部为浓黄褐色。</w:t>
      </w:r>
    </w:p>
    <w:p w14:paraId="196EE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体型粗壮，黑色，微具金属光泽。雌虫体长10.5–11.2mm，体宽4.2–4.9mm；雄虫体长8.7–9.4mm，体宽3.0–3.5mm。初羽化个体通体黑色，取食数日后，鞘翅中部约3/5面积密覆灰白色粉末状蜡质，形成明显的 W 形斑纹；死亡或经摩擦后蜡质脱落，鞘翅露出黑色、有光泽的表面。体表其他部位覆红褐至棕褐色粉末状蜡质。前胸背板长略大于宽，背面密布颗粒状瘤突。小盾片圆形，被稀疏灰色细毛。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223"/>
        <w:gridCol w:w="2223"/>
        <w:gridCol w:w="2225"/>
      </w:tblGrid>
      <w:tr w14:paraId="40FF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223" w:type="dxa"/>
            <w:noWrap w:val="0"/>
            <w:vAlign w:val="center"/>
          </w:tcPr>
          <w:p w14:paraId="77BA33B9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60475" cy="1678940"/>
                  <wp:effectExtent l="0" t="0" r="15875" b="16510"/>
                  <wp:docPr id="7" name="图片 5" descr="DSC02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DSC0246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1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1336675</wp:posOffset>
                      </wp:positionV>
                      <wp:extent cx="351790" cy="437515"/>
                      <wp:effectExtent l="0" t="0" r="0" b="0"/>
                      <wp:wrapNone/>
                      <wp:docPr id="1" name="文本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C47BBF"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3" o:spid="_x0000_s1026" o:spt="202" type="#_x0000_t202" style="position:absolute;left:0pt;margin-left:1.25pt;margin-top:105.25pt;height:34.45pt;width:27.7pt;z-index:251659264;mso-width-relative:page;mso-height-relative:page;" filled="f" stroked="f" coordsize="21600,21600" o:gfxdata="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nIY411QAAAAgBAAAPAAAAAAAAAAEAIAAAACIAAABkcnMvZG93bnJldi54bWxQSwECFAAUAAAA&#10;CACHTuJAiTUre7gBAABcAwAADgAAAAAAAAABACAAAAAk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EC47BBF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3" w:type="dxa"/>
            <w:noWrap w:val="0"/>
            <w:vAlign w:val="center"/>
          </w:tcPr>
          <w:p w14:paraId="0660CD00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1336675</wp:posOffset>
                      </wp:positionV>
                      <wp:extent cx="351790" cy="437515"/>
                      <wp:effectExtent l="0" t="0" r="0" b="0"/>
                      <wp:wrapNone/>
                      <wp:docPr id="2" name="文本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5FFD74"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4" o:spid="_x0000_s1026" o:spt="202" type="#_x0000_t202" style="position:absolute;left:0pt;margin-left:1.1pt;margin-top:105.25pt;height:34.45pt;width:27.7pt;z-index:251660288;mso-width-relative:page;mso-height-relative:page;" filled="f" stroked="f" coordsize="21600,21600" o:gfxdata="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u8o4NcAAAAIAQAADwAAAAAAAAABACAAAAAiAAAAZHJzL2Rvd25yZXYueG1sUEsBAhQAFAAA&#10;AAgAh07iQMgTbL23AQAAXAMAAA4AAAAAAAAAAQAgAAAAJg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F5FFD74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59840" cy="1680210"/>
                  <wp:effectExtent l="0" t="0" r="16510" b="15240"/>
                  <wp:docPr id="8" name="图片 6" descr="DSC01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DSC0155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"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3" w:type="dxa"/>
            <w:noWrap w:val="0"/>
            <w:vAlign w:val="center"/>
          </w:tcPr>
          <w:p w14:paraId="75FEC0C2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1327150</wp:posOffset>
                      </wp:positionV>
                      <wp:extent cx="351790" cy="437515"/>
                      <wp:effectExtent l="0" t="0" r="0" b="0"/>
                      <wp:wrapNone/>
                      <wp:docPr id="3" name="文本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B09270"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5" o:spid="_x0000_s1026" o:spt="202" type="#_x0000_t202" style="position:absolute;left:0pt;margin-left:0.95pt;margin-top:104.5pt;height:34.45pt;width:27.7pt;z-index:251661312;mso-width-relative:page;mso-height-relative:page;" filled="f" stroked="f" coordsize="21600,21600" o:gfxdata="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NdRAW1QAAAAgBAAAPAAAAAAAAAAEAIAAAACIAAABkcnMvZG93bnJldi54bWxQSwECFAAUAAAA&#10;CACHTuJAWNhU1rgBAABcAwAADgAAAAAAAAABACAAAAAk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1B09270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59840" cy="1681480"/>
                  <wp:effectExtent l="0" t="0" r="16510" b="13970"/>
                  <wp:docPr id="9" name="图片 7" descr="DSC01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 descr="DSC0157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68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noWrap w:val="0"/>
            <w:vAlign w:val="center"/>
          </w:tcPr>
          <w:p w14:paraId="08EAE44F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1336675</wp:posOffset>
                      </wp:positionV>
                      <wp:extent cx="351790" cy="437515"/>
                      <wp:effectExtent l="0" t="0" r="0" b="0"/>
                      <wp:wrapNone/>
                      <wp:docPr id="4" name="文本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126D51"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6" o:spid="_x0000_s1026" o:spt="202" type="#_x0000_t202" style="position:absolute;left:0pt;margin-left:0.8pt;margin-top:105.25pt;height:34.45pt;width:27.7pt;z-index:251662336;mso-width-relative:page;mso-height-relative:page;" filled="f" stroked="f" coordsize="21600,21600" o:gfxdata="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mBYbVAAAACAEAAA8AAAAAAAAAAQAgAAAAIgAAAGRycy9kb3ducmV2LnhtbFBLAQIUABQAAAAI&#10;AIdO4kAY1oFntwEAAFwDAAAOAAAAAAAAAAEAIAAAACQ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D126D51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59840" cy="1681480"/>
                  <wp:effectExtent l="0" t="0" r="16510" b="13970"/>
                  <wp:docPr id="10" name="图片 8" descr="DSC01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 descr="DSC0157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68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9E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noWrap w:val="0"/>
            <w:vAlign w:val="center"/>
          </w:tcPr>
          <w:p w14:paraId="1F70D023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23836F7B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1016000</wp:posOffset>
                      </wp:positionV>
                      <wp:extent cx="351790" cy="437515"/>
                      <wp:effectExtent l="0" t="0" r="0" b="0"/>
                      <wp:wrapNone/>
                      <wp:docPr id="5" name="文本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58D91B"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7" o:spid="_x0000_s1026" o:spt="202" type="#_x0000_t202" style="position:absolute;left:0pt;margin-left:8.6pt;margin-top:80pt;height:34.45pt;width:27.7pt;z-index:251663360;mso-width-relative:page;mso-height-relative:page;" filled="f" stroked="f" coordsize="21600,21600" o:gfxdata="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NRcIg1gAAAAkBAAAPAAAAAAAAAAEAIAAAACIAAABkcnMvZG93bnJldi54bWxQSwECFAAUAAAA&#10;CACHTuJAiB25DLcBAABcAwAADgAAAAAAAAABACAAAAAl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258D91B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80135" cy="1440180"/>
                  <wp:effectExtent l="0" t="0" r="5715" b="7620"/>
                  <wp:docPr id="11" name="图片 9" descr="DSC0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 descr="DSC0153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3" w:type="dxa"/>
            <w:noWrap w:val="0"/>
            <w:vAlign w:val="center"/>
          </w:tcPr>
          <w:p w14:paraId="436DD476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1025525</wp:posOffset>
                      </wp:positionV>
                      <wp:extent cx="351790" cy="437515"/>
                      <wp:effectExtent l="0" t="0" r="0" b="0"/>
                      <wp:wrapNone/>
                      <wp:docPr id="6" name="文本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833A3B"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8" o:spid="_x0000_s1026" o:spt="202" type="#_x0000_t202" style="position:absolute;left:0pt;margin-left:8.45pt;margin-top:80.75pt;height:34.45pt;width:27.7pt;z-index:251664384;mso-width-relative:page;mso-height-relative:page;" filled="f" stroked="f" coordsize="21600,21600" o:gfxdata="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6a+Y9YAAAAJAQAADwAAAAAAAAABACAAAAAiAAAAZHJzL2Rvd25yZXYueG1sUEsBAhQAFAAA&#10;AAgAh07iQCvO4jy4AQAAXAMAAA4AAAAAAAAAAQAgAAAAJQ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7833A3B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80135" cy="1440180"/>
                  <wp:effectExtent l="0" t="0" r="5715" b="7620"/>
                  <wp:docPr id="12" name="图片 10" descr="DSC03683 -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 descr="DSC03683 - 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noWrap w:val="0"/>
            <w:vAlign w:val="center"/>
          </w:tcPr>
          <w:p w14:paraId="0DBE0501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</w:tbl>
    <w:p w14:paraId="6637F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李树上梨铁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象形态特征及危害状</w:t>
      </w:r>
    </w:p>
    <w:p w14:paraId="3B6FB415">
      <w:pPr>
        <w:adjustRightInd w:val="0"/>
        <w:snapToGrid w:val="0"/>
        <w:spacing w:line="568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A:</w:t>
      </w:r>
      <w:r>
        <w:rPr>
          <w:rFonts w:hint="eastAsia" w:ascii="仿宋_GB2312" w:hAnsi="仿宋_GB2312" w:eastAsia="仿宋_GB2312" w:cs="仿宋_GB2312"/>
          <w:sz w:val="28"/>
          <w:szCs w:val="28"/>
        </w:rPr>
        <w:t>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；B:</w:t>
      </w:r>
      <w:r>
        <w:rPr>
          <w:rFonts w:hint="eastAsia" w:ascii="仿宋_GB2312" w:hAnsi="仿宋_GB2312" w:eastAsia="仿宋_GB2312" w:cs="仿宋_GB2312"/>
          <w:sz w:val="28"/>
          <w:szCs w:val="28"/>
        </w:rPr>
        <w:t>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；C:</w:t>
      </w:r>
      <w:r>
        <w:rPr>
          <w:rFonts w:hint="eastAsia" w:ascii="仿宋_GB2312" w:hAnsi="仿宋_GB2312" w:eastAsia="仿宋_GB2312" w:cs="仿宋_GB2312"/>
          <w:sz w:val="28"/>
          <w:szCs w:val="28"/>
        </w:rPr>
        <w:t>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；D:</w:t>
      </w:r>
      <w:r>
        <w:rPr>
          <w:rFonts w:hint="eastAsia" w:ascii="仿宋_GB2312" w:hAnsi="仿宋_GB2312" w:eastAsia="仿宋_GB2312" w:cs="仿宋_GB2312"/>
          <w:sz w:val="28"/>
          <w:szCs w:val="28"/>
        </w:rPr>
        <w:t>成虫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；E:</w:t>
      </w:r>
      <w:r>
        <w:rPr>
          <w:rFonts w:hint="eastAsia" w:ascii="仿宋_GB2312" w:hAnsi="仿宋_GB2312" w:eastAsia="仿宋_GB2312" w:cs="仿宋_GB2312"/>
          <w:sz w:val="28"/>
          <w:szCs w:val="28"/>
        </w:rPr>
        <w:t>成虫羽化孔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；F: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枝条上</w:t>
      </w:r>
      <w:r>
        <w:rPr>
          <w:rFonts w:hint="eastAsia" w:ascii="仿宋_GB2312" w:hAnsi="仿宋_GB2312" w:eastAsia="仿宋_GB2312" w:cs="仿宋_GB2312"/>
          <w:sz w:val="28"/>
          <w:szCs w:val="28"/>
        </w:rPr>
        <w:t>成虫取食痕</w:t>
      </w:r>
    </w:p>
    <w:p w14:paraId="56080750">
      <w:pPr>
        <w:adjustRightInd w:val="0"/>
        <w:snapToGrid w:val="0"/>
        <w:spacing w:line="568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（二）生活史及习性。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梨铁象的生活史较长，完成一个世代一般需要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16-24个月。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成虫寿命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长，越冬代成虫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可存活至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第二年7月。成虫白天几乎不活动，晚上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开始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活动，可在树上作较长距离移动。成虫自4月上旬到7月交配，一生能交配多次，交配后约7-10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开始产卵，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通常在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夜间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产卵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。成虫产卵对树干部位有极强选择性，喜欢产卵于主干和侧枝的交叉处。卵散产，一般每处一粒，产于树皮及木质部之间。卵期约28-31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天。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幼虫孵化后，就地蛀食为害，幼虫期在10个月以上，老熟后即在蛀道内化蛹。蛹期20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左右。成虫羽化后即在树皮下咬食，直至在树皮上咬穿一直径约5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mm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的羽化孔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爬出，羽化到爬出来约需要10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天，6月下旬至7月上中旬是成虫出孔高峰期。</w:t>
      </w:r>
    </w:p>
    <w:p w14:paraId="3ABA5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textAlignment w:val="auto"/>
        <w:rPr>
          <w:rFonts w:ascii="Times New Roman" w:hAnsi="Times New Roman" w:eastAsia="Segoe UI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（三）为害特点。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梨铁象幼虫蛀食李属作物枝干，成虫取食枝条树皮。取食部位多为侧枝和枝条，形成近圆形、长椭圆形或条形取食痕，部分深入木质部，导致树皮坏死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凹陷，进而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枝条衰弱或枯死。雌虫多在主干或直径≥3cm的侧枝树皮下产卵，幼虫孵化后蛀食韧皮部及木质部上层，老熟幼虫在木质部内构筑椭圆形蛹室化蛹，羽化孔近圆形，直径约5mm。成虫羽化后常在寄主附近聚集危害，逐步向外扩散形成“危害中心”，栖息于树杈基部、枝条阴面等隐蔽部位。虫口密度高时，寄主全株可布满羽化孔，枝条枯萎脱落，严重时整株死亡，果园经济损失显著。</w:t>
      </w:r>
    </w:p>
    <w:p w14:paraId="7BB8A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二、调查方法</w:t>
      </w:r>
    </w:p>
    <w:p w14:paraId="626B4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（一）发生范围调查。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采用踏查法调查发生区域和发生范围。询问当地农户和农技人员，了解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李属作物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是否有梨铁象为害，做好调查情况。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统计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受害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地块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占总调查地块的比例及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梨铁象的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发生面积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。踏查面积应不少于种植面积的50%。</w:t>
      </w:r>
    </w:p>
    <w:p w14:paraId="24CEC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（二）田间实地普查。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枝干调查，按不同方位（东、西、南、北）检查寄主主枝、侧枝、植梢基部及分叉处，记录羽化孔数量、成虫数量并拍照记录。树皮剥检，对危害严重但未枯死的树干剥开树皮检查，记录卵、幼虫、蛹数量及食痕特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发生程度调查，选择有代表性的2-3个果园定点调查，采用五点取样法，每点调查2株，5点合计10株，每株调查全部一年生和二年生枝条，记录调查的成虫数、总枝条数和被害枝条数和，折算百根枝条成虫虫口密度和枝条受害率。</w:t>
      </w:r>
    </w:p>
    <w:p w14:paraId="33DE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绿色防控措施</w:t>
      </w:r>
    </w:p>
    <w:p w14:paraId="2E29341A">
      <w:pPr>
        <w:widowControl w:val="0"/>
        <w:adjustRightInd w:val="0"/>
        <w:snapToGrid w:val="0"/>
        <w:spacing w:line="568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鉴于梨铁象幼虫和蛹隐蔽在树干内，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难以直接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杀灭，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成虫抗药性强，建议采取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防控措施：</w:t>
      </w:r>
    </w:p>
    <w:p w14:paraId="2F99109D">
      <w:pPr>
        <w:numPr>
          <w:ilvl w:val="0"/>
          <w:numId w:val="0"/>
        </w:numPr>
        <w:adjustRightInd w:val="0"/>
        <w:snapToGrid w:val="0"/>
        <w:spacing w:line="568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加强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监测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预警。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各地植保植检部门发现梨铁象发生为害，应立即向上报告。同时加强对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梨铁象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发生动态的监测预警，及时发布预警防控信息，指导种植户精准防控。</w:t>
      </w:r>
    </w:p>
    <w:p w14:paraId="03711A90">
      <w:pPr>
        <w:numPr>
          <w:ilvl w:val="0"/>
          <w:numId w:val="0"/>
        </w:numPr>
        <w:adjustRightInd w:val="0"/>
        <w:snapToGrid w:val="0"/>
        <w:spacing w:line="568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（二）严控苗木调运。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梨铁象扩散能力很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弱，但可随苗木调运进行远距离传播扩散。果农在购买苗木时，应充分了解苗木产区梨铁象的发生情况，严禁从梨铁象发生严重地区调运苗木。</w:t>
      </w:r>
    </w:p>
    <w:p w14:paraId="1D7BC6D4">
      <w:pPr>
        <w:numPr>
          <w:ilvl w:val="0"/>
          <w:numId w:val="0"/>
        </w:numPr>
        <w:adjustRightInd w:val="0"/>
        <w:snapToGrid w:val="0"/>
        <w:spacing w:line="568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（三）预防除害。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一旦发现梨铁象为害，应及早杀灭，消灭虫源，防止扩散成灾。在梨铁象发生为害的果园，全园果树1.5米以下树体用石灰水进行涂白，防止成虫产卵。在冬春两季及成虫下到树干上产卵期间进行人工捕杀。</w:t>
      </w:r>
    </w:p>
    <w:p w14:paraId="49858F69">
      <w:p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1E4E25B3">
      <w:pPr>
        <w:adjustRightInd w:val="0"/>
        <w:snapToGrid w:val="0"/>
        <w:spacing w:line="59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附件：4-1.梨铁象发生程度分级</w:t>
      </w:r>
    </w:p>
    <w:p w14:paraId="3937FD7B">
      <w:pPr>
        <w:numPr>
          <w:ilvl w:val="0"/>
          <w:numId w:val="0"/>
        </w:numPr>
        <w:adjustRightInd w:val="0"/>
        <w:snapToGrid w:val="0"/>
        <w:spacing w:line="590" w:lineRule="exact"/>
        <w:ind w:left="160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4-2.梨铁象发生与为害情况调查统计表</w:t>
      </w:r>
    </w:p>
    <w:p w14:paraId="11DD33F7">
      <w:pPr>
        <w:adjustRightInd w:val="0"/>
        <w:snapToGrid w:val="0"/>
        <w:spacing w:line="440" w:lineRule="exact"/>
        <w:ind w:right="-86" w:rightChars="-41"/>
        <w:rPr>
          <w:rFonts w:hint="eastAsia" w:ascii="仿宋_GB2312" w:hAnsi="仿宋_GB2312" w:eastAsia="黑体" w:cs="仿宋_GB2312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4-1</w:t>
      </w:r>
    </w:p>
    <w:p w14:paraId="4C52EAEC">
      <w:pPr>
        <w:adjustRightInd/>
        <w:snapToGrid/>
        <w:spacing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35FB8C">
      <w:pPr>
        <w:adjustRightInd/>
        <w:snapToGrid/>
        <w:spacing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梨铁象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发生程度分级</w:t>
      </w:r>
    </w:p>
    <w:p w14:paraId="19948CFD">
      <w:pPr>
        <w:adjustRightInd/>
        <w:snapToGrid/>
        <w:spacing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103"/>
        <w:gridCol w:w="1956"/>
        <w:gridCol w:w="2736"/>
      </w:tblGrid>
      <w:tr w14:paraId="3FCE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32714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发生程度</w:t>
            </w:r>
          </w:p>
          <w:p w14:paraId="59E5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（等级）</w:t>
            </w:r>
          </w:p>
        </w:tc>
        <w:tc>
          <w:tcPr>
            <w:tcW w:w="2103" w:type="dxa"/>
            <w:noWrap w:val="0"/>
            <w:vAlign w:val="center"/>
          </w:tcPr>
          <w:p w14:paraId="0350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虫口密度</w:t>
            </w:r>
          </w:p>
          <w:p w14:paraId="4837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（头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/100根枝条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956" w:type="dxa"/>
            <w:noWrap w:val="0"/>
            <w:vAlign w:val="center"/>
          </w:tcPr>
          <w:p w14:paraId="468A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枝条受害率</w:t>
            </w:r>
          </w:p>
          <w:p w14:paraId="5BE9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736" w:type="dxa"/>
            <w:noWrap w:val="0"/>
            <w:vAlign w:val="center"/>
          </w:tcPr>
          <w:p w14:paraId="37794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危害表征</w:t>
            </w:r>
          </w:p>
        </w:tc>
      </w:tr>
      <w:tr w14:paraId="54DF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65" w:type="dxa"/>
            <w:noWrap w:val="0"/>
            <w:vAlign w:val="center"/>
          </w:tcPr>
          <w:p w14:paraId="314A6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无发生</w:t>
            </w:r>
          </w:p>
        </w:tc>
        <w:tc>
          <w:tcPr>
            <w:tcW w:w="2103" w:type="dxa"/>
            <w:noWrap w:val="0"/>
            <w:vAlign w:val="center"/>
          </w:tcPr>
          <w:p w14:paraId="29323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956" w:type="dxa"/>
            <w:noWrap w:val="0"/>
            <w:vAlign w:val="center"/>
          </w:tcPr>
          <w:p w14:paraId="401D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736" w:type="dxa"/>
            <w:noWrap w:val="0"/>
            <w:vAlign w:val="center"/>
          </w:tcPr>
          <w:p w14:paraId="1818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1CCF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265" w:type="dxa"/>
            <w:noWrap w:val="0"/>
            <w:vAlign w:val="center"/>
          </w:tcPr>
          <w:p w14:paraId="12CD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轻发生（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03" w:type="dxa"/>
            <w:noWrap w:val="0"/>
            <w:vAlign w:val="center"/>
          </w:tcPr>
          <w:p w14:paraId="7663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6" w:type="dxa"/>
            <w:noWrap w:val="0"/>
            <w:vAlign w:val="center"/>
          </w:tcPr>
          <w:p w14:paraId="36DE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36" w:type="dxa"/>
            <w:noWrap w:val="0"/>
            <w:vAlign w:val="center"/>
          </w:tcPr>
          <w:p w14:paraId="28E9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虫量很少，危害极轻微，一般不会造成经济损失。</w:t>
            </w:r>
          </w:p>
        </w:tc>
      </w:tr>
      <w:tr w14:paraId="13F5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noWrap w:val="0"/>
            <w:vAlign w:val="center"/>
          </w:tcPr>
          <w:p w14:paraId="41E8D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偏轻发生（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03" w:type="dxa"/>
            <w:noWrap w:val="0"/>
            <w:vAlign w:val="center"/>
          </w:tcPr>
          <w:p w14:paraId="6528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&lt;X≤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56" w:type="dxa"/>
            <w:noWrap w:val="0"/>
            <w:vAlign w:val="center"/>
          </w:tcPr>
          <w:p w14:paraId="4341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&lt;X≤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36" w:type="dxa"/>
            <w:noWrap w:val="0"/>
            <w:vAlign w:val="center"/>
          </w:tcPr>
          <w:p w14:paraId="775A8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虫量较少，有零星危害。</w:t>
            </w:r>
          </w:p>
        </w:tc>
      </w:tr>
      <w:tr w14:paraId="279D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265" w:type="dxa"/>
            <w:noWrap w:val="0"/>
            <w:vAlign w:val="center"/>
          </w:tcPr>
          <w:p w14:paraId="7210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中等发生（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03" w:type="dxa"/>
            <w:noWrap w:val="0"/>
            <w:vAlign w:val="center"/>
          </w:tcPr>
          <w:p w14:paraId="56B1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&lt;X≤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956" w:type="dxa"/>
            <w:noWrap w:val="0"/>
            <w:vAlign w:val="center"/>
          </w:tcPr>
          <w:p w14:paraId="015A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&lt;X≤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36" w:type="dxa"/>
            <w:noWrap w:val="0"/>
            <w:vAlign w:val="center"/>
          </w:tcPr>
          <w:p w14:paraId="631E6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虫量达到中等水平，可见明显危害症状（如枝条上有取食痕、流胶、少数枝条枯死）。</w:t>
            </w:r>
          </w:p>
        </w:tc>
      </w:tr>
      <w:tr w14:paraId="5DAE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265" w:type="dxa"/>
            <w:noWrap w:val="0"/>
            <w:vAlign w:val="center"/>
          </w:tcPr>
          <w:p w14:paraId="7591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偏重发生（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03" w:type="dxa"/>
            <w:noWrap w:val="0"/>
            <w:vAlign w:val="center"/>
          </w:tcPr>
          <w:p w14:paraId="59A9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&lt;X≤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956" w:type="dxa"/>
            <w:noWrap w:val="0"/>
            <w:vAlign w:val="center"/>
          </w:tcPr>
          <w:p w14:paraId="35EF8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&lt;X≤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36" w:type="dxa"/>
            <w:noWrap w:val="0"/>
            <w:vAlign w:val="center"/>
          </w:tcPr>
          <w:p w14:paraId="5B30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虫量高，危害严重，大量枝条有取食痕和流胶，枝条枯死现象普遍。</w:t>
            </w:r>
          </w:p>
        </w:tc>
      </w:tr>
      <w:tr w14:paraId="6B3A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2265" w:type="dxa"/>
            <w:noWrap w:val="0"/>
            <w:vAlign w:val="center"/>
          </w:tcPr>
          <w:p w14:paraId="7E76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重发生（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03" w:type="dxa"/>
            <w:noWrap w:val="0"/>
            <w:vAlign w:val="center"/>
          </w:tcPr>
          <w:p w14:paraId="36BE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956" w:type="dxa"/>
            <w:noWrap w:val="0"/>
            <w:vAlign w:val="center"/>
          </w:tcPr>
          <w:p w14:paraId="3096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36" w:type="dxa"/>
            <w:noWrap w:val="0"/>
            <w:vAlign w:val="center"/>
          </w:tcPr>
          <w:p w14:paraId="583CD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虫口密度极大，危害极其严重，果园内随处可见受害枝条和成虫，树势衰弱，产量损失极大。</w:t>
            </w:r>
          </w:p>
        </w:tc>
      </w:tr>
    </w:tbl>
    <w:p w14:paraId="3DD84058">
      <w:pPr>
        <w:spacing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注：</w:t>
      </w:r>
    </w:p>
    <w:p w14:paraId="775B288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梨铁象</w:t>
      </w:r>
      <w:r>
        <w:rPr>
          <w:rFonts w:hint="eastAsia" w:ascii="仿宋_GB2312" w:hAnsi="仿宋_GB2312" w:eastAsia="仿宋_GB2312" w:cs="仿宋_GB2312"/>
          <w:sz w:val="28"/>
          <w:szCs w:val="28"/>
        </w:rPr>
        <w:t>发生程度分为5级，分别为轻发生（1级）、偏轻发生（2级）、中等发生（3级）、偏重发生（4级）、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重</w:t>
      </w:r>
      <w:r>
        <w:rPr>
          <w:rFonts w:hint="eastAsia" w:ascii="仿宋_GB2312" w:hAnsi="仿宋_GB2312" w:eastAsia="仿宋_GB2312" w:cs="仿宋_GB2312"/>
          <w:sz w:val="28"/>
          <w:szCs w:val="28"/>
        </w:rPr>
        <w:t>发生（5级）。</w:t>
      </w:r>
    </w:p>
    <w:p w14:paraId="42C0D4B1">
      <w:pPr>
        <w:spacing w:line="240" w:lineRule="auto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虫口密度（头/百枝）=成虫总头数/实际调查的枝条总数</w:t>
      </w:r>
      <w:r>
        <w:rPr>
          <w:rFonts w:hint="eastAsia" w:ascii="仿宋_GB2312" w:hAnsi="仿宋_GB2312" w:eastAsia="仿宋_GB2312" w:cs="仿宋_GB2312"/>
          <w:sz w:val="28"/>
          <w:szCs w:val="28"/>
        </w:rPr>
        <w:t>×100</w:t>
      </w:r>
    </w:p>
    <w:p w14:paraId="3592F15A"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枝条受害率（%）</w:t>
      </w:r>
      <w:r>
        <w:rPr>
          <w:rFonts w:hint="eastAsia" w:ascii="仿宋_GB2312" w:hAnsi="仿宋_GB2312" w:eastAsia="仿宋_GB2312" w:cs="仿宋_GB2312"/>
          <w:sz w:val="28"/>
          <w:szCs w:val="28"/>
        </w:rPr>
        <w:t>=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受害枝条数</w:t>
      </w:r>
      <w:r>
        <w:rPr>
          <w:rFonts w:hint="eastAsia" w:ascii="仿宋_GB2312" w:hAnsi="仿宋_GB2312" w:eastAsia="仿宋_GB2312" w:cs="仿宋_GB2312"/>
          <w:sz w:val="28"/>
          <w:szCs w:val="28"/>
        </w:rPr>
        <w:t>/调查总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枝条</w:t>
      </w:r>
      <w:r>
        <w:rPr>
          <w:rFonts w:hint="eastAsia" w:ascii="仿宋_GB2312" w:hAnsi="仿宋_GB2312" w:eastAsia="仿宋_GB2312" w:cs="仿宋_GB2312"/>
          <w:sz w:val="28"/>
          <w:szCs w:val="28"/>
        </w:rPr>
        <w:t>数×100</w:t>
      </w:r>
    </w:p>
    <w:p w14:paraId="452B6EE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217656">
      <w:pPr>
        <w:adjustRightInd w:val="0"/>
        <w:snapToGrid w:val="0"/>
        <w:spacing w:line="440" w:lineRule="exact"/>
        <w:ind w:right="-86" w:rightChars="-41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4-2</w:t>
      </w:r>
    </w:p>
    <w:p w14:paraId="1131CAC6">
      <w:pPr>
        <w:adjustRightInd/>
        <w:snapToGrid/>
        <w:spacing w:line="59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73DAF8A7">
      <w:pPr>
        <w:adjustRightInd/>
        <w:snapToGrid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梨铁象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发生与为害情况调查统计表</w:t>
      </w:r>
    </w:p>
    <w:p w14:paraId="18178ED7">
      <w:pPr>
        <w:adjustRightInd/>
        <w:snapToGrid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01F18FD">
      <w:pPr>
        <w:adjustRightInd/>
        <w:snapToGrid/>
        <w:spacing w:line="590" w:lineRule="exact"/>
        <w:jc w:val="both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          填表人：              填表日期：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 w14:paraId="1B82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510" w:type="dxa"/>
            <w:noWrap w:val="0"/>
            <w:vAlign w:val="center"/>
          </w:tcPr>
          <w:p w14:paraId="78D4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调查日期</w:t>
            </w:r>
          </w:p>
        </w:tc>
        <w:tc>
          <w:tcPr>
            <w:tcW w:w="1510" w:type="dxa"/>
            <w:noWrap w:val="0"/>
            <w:vAlign w:val="center"/>
          </w:tcPr>
          <w:p w14:paraId="70946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调查地点</w:t>
            </w:r>
          </w:p>
        </w:tc>
        <w:tc>
          <w:tcPr>
            <w:tcW w:w="1510" w:type="dxa"/>
            <w:noWrap w:val="0"/>
            <w:vAlign w:val="center"/>
          </w:tcPr>
          <w:p w14:paraId="6E6F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调查面积</w:t>
            </w:r>
          </w:p>
          <w:p w14:paraId="4EFA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（亩）</w:t>
            </w:r>
          </w:p>
        </w:tc>
        <w:tc>
          <w:tcPr>
            <w:tcW w:w="1510" w:type="dxa"/>
            <w:noWrap w:val="0"/>
            <w:vAlign w:val="center"/>
          </w:tcPr>
          <w:p w14:paraId="6B05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发生面积</w:t>
            </w:r>
          </w:p>
          <w:p w14:paraId="23CF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（亩）</w:t>
            </w:r>
          </w:p>
        </w:tc>
        <w:tc>
          <w:tcPr>
            <w:tcW w:w="1510" w:type="dxa"/>
            <w:noWrap w:val="0"/>
            <w:vAlign w:val="center"/>
          </w:tcPr>
          <w:p w14:paraId="6443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发生程度</w:t>
            </w:r>
          </w:p>
          <w:p w14:paraId="343F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（级）</w:t>
            </w:r>
          </w:p>
        </w:tc>
        <w:tc>
          <w:tcPr>
            <w:tcW w:w="1510" w:type="dxa"/>
            <w:noWrap w:val="0"/>
            <w:vAlign w:val="center"/>
          </w:tcPr>
          <w:p w14:paraId="011F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备注</w:t>
            </w:r>
          </w:p>
        </w:tc>
      </w:tr>
      <w:tr w14:paraId="7565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0" w:type="dxa"/>
            <w:noWrap w:val="0"/>
            <w:vAlign w:val="top"/>
          </w:tcPr>
          <w:p w14:paraId="67EB0FBF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7D3BDEBD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207651A0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74F769A7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676BACA0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7592A7B4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</w:tr>
      <w:tr w14:paraId="14D1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0" w:type="dxa"/>
            <w:noWrap w:val="0"/>
            <w:vAlign w:val="top"/>
          </w:tcPr>
          <w:p w14:paraId="12DB4105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3786A9C3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72DD73B8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0B826797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182660C7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745F2F06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</w:tr>
      <w:tr w14:paraId="278D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0" w:type="dxa"/>
            <w:noWrap w:val="0"/>
            <w:vAlign w:val="top"/>
          </w:tcPr>
          <w:p w14:paraId="1E6868A0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1982333B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63AE2142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751AF570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31DBD16A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085D7C2E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</w:tr>
    </w:tbl>
    <w:p w14:paraId="18C4F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调查地点按县（市、区）、镇（街）、村（社区）填写；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  <w:t>发生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程度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  <w:t>对照附件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的分级</w:t>
      </w:r>
    </w:p>
    <w:p w14:paraId="253EC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标准来填写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。</w:t>
      </w:r>
    </w:p>
    <w:p w14:paraId="38581A0F">
      <w:pPr>
        <w:adjustRightInd w:val="0"/>
        <w:snapToGrid w:val="0"/>
        <w:spacing w:line="590" w:lineRule="exact"/>
        <w:ind w:right="157"/>
        <w:rPr>
          <w:rFonts w:hint="eastAsia"/>
          <w:snapToGrid w:val="0"/>
          <w:kern w:val="0"/>
        </w:rPr>
      </w:pPr>
    </w:p>
    <w:p w14:paraId="133FD7F1">
      <w:pPr>
        <w:adjustRightInd w:val="0"/>
        <w:snapToGrid w:val="0"/>
        <w:spacing w:line="590" w:lineRule="exact"/>
        <w:ind w:right="157"/>
        <w:rPr>
          <w:rFonts w:hint="eastAsia"/>
          <w:snapToGrid w:val="0"/>
          <w:kern w:val="0"/>
        </w:rPr>
      </w:pPr>
    </w:p>
    <w:p w14:paraId="049CB819">
      <w:pPr>
        <w:pStyle w:val="20"/>
        <w:ind w:left="1050" w:leftChars="100" w:right="210" w:rightChars="100" w:hanging="840" w:hangingChars="300"/>
        <w:rPr>
          <w:rFonts w:hint="eastAsia"/>
          <w:sz w:val="28"/>
          <w:szCs w:val="28"/>
        </w:rPr>
      </w:pPr>
    </w:p>
    <w:p w14:paraId="3006FCD3">
      <w:pPr>
        <w:pStyle w:val="20"/>
        <w:ind w:left="1050" w:leftChars="100" w:right="210" w:rightChars="100" w:hanging="840" w:hangingChars="300"/>
        <w:rPr>
          <w:rFonts w:hint="eastAsia"/>
          <w:sz w:val="28"/>
          <w:szCs w:val="28"/>
        </w:rPr>
      </w:pPr>
    </w:p>
    <w:p w14:paraId="4A80EBD5">
      <w:pPr>
        <w:pStyle w:val="20"/>
        <w:ind w:left="840" w:leftChars="100" w:right="210" w:rightChars="100" w:hanging="630" w:hangingChars="300"/>
        <w:rPr>
          <w:rFonts w:hint="eastAsia"/>
          <w:snapToGrid w:val="0"/>
          <w:kern w:val="0"/>
        </w:rPr>
      </w:pPr>
    </w:p>
    <w:p w14:paraId="5E881D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D94FD">
    <w:pPr>
      <w:pStyle w:val="5"/>
      <w:framePr w:wrap="around" w:vAnchor="text" w:hAnchor="margin" w:xAlign="center" w:y="3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31DAE43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OGJhZjBkZDI4ZGM3M2JkOWFjZDNjYzY1OGRlN2IifQ=="/>
  </w:docVars>
  <w:rsids>
    <w:rsidRoot w:val="7C8D3FB3"/>
    <w:rsid w:val="00471C73"/>
    <w:rsid w:val="004B114B"/>
    <w:rsid w:val="005D61BA"/>
    <w:rsid w:val="009D5802"/>
    <w:rsid w:val="00B27F5F"/>
    <w:rsid w:val="00C9072E"/>
    <w:rsid w:val="00F3277A"/>
    <w:rsid w:val="00F719DA"/>
    <w:rsid w:val="0140636B"/>
    <w:rsid w:val="014E3A7F"/>
    <w:rsid w:val="016C1C24"/>
    <w:rsid w:val="018B7AA4"/>
    <w:rsid w:val="019A796B"/>
    <w:rsid w:val="01B84965"/>
    <w:rsid w:val="01BF17FB"/>
    <w:rsid w:val="020C0810"/>
    <w:rsid w:val="026C3DD5"/>
    <w:rsid w:val="028A0C36"/>
    <w:rsid w:val="03481739"/>
    <w:rsid w:val="034B1DF5"/>
    <w:rsid w:val="03554E31"/>
    <w:rsid w:val="03F75471"/>
    <w:rsid w:val="044B1342"/>
    <w:rsid w:val="045A2616"/>
    <w:rsid w:val="047B62D9"/>
    <w:rsid w:val="04A42AE3"/>
    <w:rsid w:val="04B05114"/>
    <w:rsid w:val="04B54C9C"/>
    <w:rsid w:val="04DA7B99"/>
    <w:rsid w:val="04E17B93"/>
    <w:rsid w:val="04EF4D64"/>
    <w:rsid w:val="056550BF"/>
    <w:rsid w:val="05906AAF"/>
    <w:rsid w:val="059439F6"/>
    <w:rsid w:val="06DD6A8F"/>
    <w:rsid w:val="06EE25CF"/>
    <w:rsid w:val="074F4623"/>
    <w:rsid w:val="075F5CB4"/>
    <w:rsid w:val="07647BCF"/>
    <w:rsid w:val="07A608FE"/>
    <w:rsid w:val="07DB75DF"/>
    <w:rsid w:val="07E92055"/>
    <w:rsid w:val="080B7A4D"/>
    <w:rsid w:val="081A6BF4"/>
    <w:rsid w:val="082609CE"/>
    <w:rsid w:val="0874083C"/>
    <w:rsid w:val="08832038"/>
    <w:rsid w:val="08FA3336"/>
    <w:rsid w:val="09293A2F"/>
    <w:rsid w:val="096F122A"/>
    <w:rsid w:val="098C7B42"/>
    <w:rsid w:val="09A869BC"/>
    <w:rsid w:val="09BA060C"/>
    <w:rsid w:val="09D60C79"/>
    <w:rsid w:val="0A073781"/>
    <w:rsid w:val="0A241978"/>
    <w:rsid w:val="0A836933"/>
    <w:rsid w:val="0AA044FB"/>
    <w:rsid w:val="0AFC2252"/>
    <w:rsid w:val="0B104F0B"/>
    <w:rsid w:val="0B2E2B44"/>
    <w:rsid w:val="0B4E06C3"/>
    <w:rsid w:val="0B675F67"/>
    <w:rsid w:val="0B795660"/>
    <w:rsid w:val="0B7A4F51"/>
    <w:rsid w:val="0B7F2554"/>
    <w:rsid w:val="0BC414DD"/>
    <w:rsid w:val="0BCE78B4"/>
    <w:rsid w:val="0BCF728F"/>
    <w:rsid w:val="0BD114DC"/>
    <w:rsid w:val="0C100FE7"/>
    <w:rsid w:val="0C3F5057"/>
    <w:rsid w:val="0C7A0083"/>
    <w:rsid w:val="0C7A1B71"/>
    <w:rsid w:val="0C800C48"/>
    <w:rsid w:val="0C9073A3"/>
    <w:rsid w:val="0C9F4E03"/>
    <w:rsid w:val="0CC72096"/>
    <w:rsid w:val="0CCE71A0"/>
    <w:rsid w:val="0CD80A28"/>
    <w:rsid w:val="0D1420C1"/>
    <w:rsid w:val="0DA91BAD"/>
    <w:rsid w:val="0DD06C7C"/>
    <w:rsid w:val="0DF5328B"/>
    <w:rsid w:val="0E082052"/>
    <w:rsid w:val="0E5B6625"/>
    <w:rsid w:val="0F163527"/>
    <w:rsid w:val="0F692731"/>
    <w:rsid w:val="0F811053"/>
    <w:rsid w:val="0FA62BA3"/>
    <w:rsid w:val="0FC7563E"/>
    <w:rsid w:val="0FDE6428"/>
    <w:rsid w:val="103807E0"/>
    <w:rsid w:val="105C41B9"/>
    <w:rsid w:val="106938FD"/>
    <w:rsid w:val="10916A46"/>
    <w:rsid w:val="10BC7047"/>
    <w:rsid w:val="1127310F"/>
    <w:rsid w:val="11591A84"/>
    <w:rsid w:val="11737F38"/>
    <w:rsid w:val="118602D8"/>
    <w:rsid w:val="11C40FF5"/>
    <w:rsid w:val="11D67EAD"/>
    <w:rsid w:val="120736A2"/>
    <w:rsid w:val="12280020"/>
    <w:rsid w:val="125403B4"/>
    <w:rsid w:val="12681A1D"/>
    <w:rsid w:val="12D316FA"/>
    <w:rsid w:val="13397F55"/>
    <w:rsid w:val="13710699"/>
    <w:rsid w:val="13930D25"/>
    <w:rsid w:val="13D56559"/>
    <w:rsid w:val="13F836FE"/>
    <w:rsid w:val="143F7EB7"/>
    <w:rsid w:val="14ED7360"/>
    <w:rsid w:val="151C3354"/>
    <w:rsid w:val="153270DA"/>
    <w:rsid w:val="154F1C7C"/>
    <w:rsid w:val="1593408F"/>
    <w:rsid w:val="15BB45B7"/>
    <w:rsid w:val="15DF39DA"/>
    <w:rsid w:val="15E35BB9"/>
    <w:rsid w:val="16076040"/>
    <w:rsid w:val="162B440D"/>
    <w:rsid w:val="16A91EF8"/>
    <w:rsid w:val="16E25799"/>
    <w:rsid w:val="178968FD"/>
    <w:rsid w:val="178A1D29"/>
    <w:rsid w:val="17E81DE8"/>
    <w:rsid w:val="17F6579C"/>
    <w:rsid w:val="17FE3284"/>
    <w:rsid w:val="1835084F"/>
    <w:rsid w:val="184E2C7A"/>
    <w:rsid w:val="187D6A43"/>
    <w:rsid w:val="18CE1447"/>
    <w:rsid w:val="18EE250C"/>
    <w:rsid w:val="193416C3"/>
    <w:rsid w:val="19B12A79"/>
    <w:rsid w:val="19BA5604"/>
    <w:rsid w:val="19C41879"/>
    <w:rsid w:val="19EA21FB"/>
    <w:rsid w:val="1A0401DB"/>
    <w:rsid w:val="1A2D4B63"/>
    <w:rsid w:val="1A706191"/>
    <w:rsid w:val="1A825725"/>
    <w:rsid w:val="1ADF5424"/>
    <w:rsid w:val="1AFB72B5"/>
    <w:rsid w:val="1B1C538E"/>
    <w:rsid w:val="1B3003D6"/>
    <w:rsid w:val="1B515E62"/>
    <w:rsid w:val="1B937C13"/>
    <w:rsid w:val="1B945CF7"/>
    <w:rsid w:val="1C3A4968"/>
    <w:rsid w:val="1C6B5C7B"/>
    <w:rsid w:val="1C7630DB"/>
    <w:rsid w:val="1CA57FE8"/>
    <w:rsid w:val="1CCB3F52"/>
    <w:rsid w:val="1CD660E8"/>
    <w:rsid w:val="1CDE5D4D"/>
    <w:rsid w:val="1CE15D9A"/>
    <w:rsid w:val="1D1755F9"/>
    <w:rsid w:val="1D4741C2"/>
    <w:rsid w:val="1D6168D3"/>
    <w:rsid w:val="1D654CD0"/>
    <w:rsid w:val="1D6827ED"/>
    <w:rsid w:val="1D7771CA"/>
    <w:rsid w:val="1D9D096D"/>
    <w:rsid w:val="1DC73D44"/>
    <w:rsid w:val="1DEB6D29"/>
    <w:rsid w:val="1E1A0446"/>
    <w:rsid w:val="1E450758"/>
    <w:rsid w:val="1E494D51"/>
    <w:rsid w:val="1E7C11D6"/>
    <w:rsid w:val="1E8961F1"/>
    <w:rsid w:val="1E972909"/>
    <w:rsid w:val="1ECC2D14"/>
    <w:rsid w:val="1EE84AFB"/>
    <w:rsid w:val="1EEA0C91"/>
    <w:rsid w:val="1F4466AD"/>
    <w:rsid w:val="1F6C4129"/>
    <w:rsid w:val="1F7253A6"/>
    <w:rsid w:val="1F8D7F1D"/>
    <w:rsid w:val="1F9D0C1B"/>
    <w:rsid w:val="1FC12D20"/>
    <w:rsid w:val="200D281D"/>
    <w:rsid w:val="200E590D"/>
    <w:rsid w:val="204323D1"/>
    <w:rsid w:val="21455845"/>
    <w:rsid w:val="214653A6"/>
    <w:rsid w:val="21574C28"/>
    <w:rsid w:val="21577FE5"/>
    <w:rsid w:val="2167282F"/>
    <w:rsid w:val="217936A3"/>
    <w:rsid w:val="21843C8D"/>
    <w:rsid w:val="219078BA"/>
    <w:rsid w:val="21AB47DB"/>
    <w:rsid w:val="21F85CCA"/>
    <w:rsid w:val="22225009"/>
    <w:rsid w:val="22252D7A"/>
    <w:rsid w:val="22395DB5"/>
    <w:rsid w:val="225D7857"/>
    <w:rsid w:val="228C0498"/>
    <w:rsid w:val="22971928"/>
    <w:rsid w:val="22AF4706"/>
    <w:rsid w:val="22D15190"/>
    <w:rsid w:val="22D26F76"/>
    <w:rsid w:val="23267CD6"/>
    <w:rsid w:val="233925CA"/>
    <w:rsid w:val="23513BDD"/>
    <w:rsid w:val="239B4E62"/>
    <w:rsid w:val="239D332E"/>
    <w:rsid w:val="23BA1EAE"/>
    <w:rsid w:val="23EC3B47"/>
    <w:rsid w:val="23F968FB"/>
    <w:rsid w:val="240E24B8"/>
    <w:rsid w:val="243C156E"/>
    <w:rsid w:val="244A6A43"/>
    <w:rsid w:val="249F0A57"/>
    <w:rsid w:val="24A91596"/>
    <w:rsid w:val="24B55744"/>
    <w:rsid w:val="24C34781"/>
    <w:rsid w:val="24D43752"/>
    <w:rsid w:val="24D4799E"/>
    <w:rsid w:val="250F4B7C"/>
    <w:rsid w:val="253C263D"/>
    <w:rsid w:val="256E7D62"/>
    <w:rsid w:val="257A384C"/>
    <w:rsid w:val="25904D38"/>
    <w:rsid w:val="259801D8"/>
    <w:rsid w:val="25DC695C"/>
    <w:rsid w:val="26053F48"/>
    <w:rsid w:val="264504E6"/>
    <w:rsid w:val="267718FB"/>
    <w:rsid w:val="275D0A43"/>
    <w:rsid w:val="275D6838"/>
    <w:rsid w:val="276D4498"/>
    <w:rsid w:val="277E3973"/>
    <w:rsid w:val="27903554"/>
    <w:rsid w:val="27BE4213"/>
    <w:rsid w:val="27CA4556"/>
    <w:rsid w:val="27E965F8"/>
    <w:rsid w:val="27F37042"/>
    <w:rsid w:val="281534ED"/>
    <w:rsid w:val="28643DFD"/>
    <w:rsid w:val="2886342C"/>
    <w:rsid w:val="292E4F15"/>
    <w:rsid w:val="29676AD4"/>
    <w:rsid w:val="298029CC"/>
    <w:rsid w:val="29E72376"/>
    <w:rsid w:val="2A865E7C"/>
    <w:rsid w:val="2A946DD5"/>
    <w:rsid w:val="2AC0488D"/>
    <w:rsid w:val="2AD85593"/>
    <w:rsid w:val="2AD9350D"/>
    <w:rsid w:val="2B0D2030"/>
    <w:rsid w:val="2B642A3F"/>
    <w:rsid w:val="2B6C5638"/>
    <w:rsid w:val="2BA661C5"/>
    <w:rsid w:val="2BBB34B2"/>
    <w:rsid w:val="2C4E2774"/>
    <w:rsid w:val="2CC97F50"/>
    <w:rsid w:val="2CF23BA8"/>
    <w:rsid w:val="2D3558A9"/>
    <w:rsid w:val="2D383BDB"/>
    <w:rsid w:val="2D6405FD"/>
    <w:rsid w:val="2DB55BA4"/>
    <w:rsid w:val="2DBE68B4"/>
    <w:rsid w:val="2DC169DB"/>
    <w:rsid w:val="2DC5220F"/>
    <w:rsid w:val="2DDE4D12"/>
    <w:rsid w:val="2E8F28BF"/>
    <w:rsid w:val="2EA21745"/>
    <w:rsid w:val="2EC27BA3"/>
    <w:rsid w:val="2F302053"/>
    <w:rsid w:val="2F303AFB"/>
    <w:rsid w:val="2F6F6D61"/>
    <w:rsid w:val="2F7E2541"/>
    <w:rsid w:val="2F902040"/>
    <w:rsid w:val="2FA8294A"/>
    <w:rsid w:val="2FB359A3"/>
    <w:rsid w:val="2FB365BF"/>
    <w:rsid w:val="2FC61A26"/>
    <w:rsid w:val="2FD205D1"/>
    <w:rsid w:val="2FD77E08"/>
    <w:rsid w:val="2FE605C2"/>
    <w:rsid w:val="302747A2"/>
    <w:rsid w:val="30334C1F"/>
    <w:rsid w:val="30450A8C"/>
    <w:rsid w:val="30975037"/>
    <w:rsid w:val="30CB4F5F"/>
    <w:rsid w:val="30E85A65"/>
    <w:rsid w:val="312B1A2F"/>
    <w:rsid w:val="31460374"/>
    <w:rsid w:val="3194017B"/>
    <w:rsid w:val="31BD31B4"/>
    <w:rsid w:val="31DA10F0"/>
    <w:rsid w:val="324C1E6D"/>
    <w:rsid w:val="326071D4"/>
    <w:rsid w:val="32C54E1B"/>
    <w:rsid w:val="32EF304A"/>
    <w:rsid w:val="32F3657F"/>
    <w:rsid w:val="336E20A7"/>
    <w:rsid w:val="339B7343"/>
    <w:rsid w:val="33EE5FA2"/>
    <w:rsid w:val="33FE3D63"/>
    <w:rsid w:val="34152E4C"/>
    <w:rsid w:val="342F4AF3"/>
    <w:rsid w:val="34512727"/>
    <w:rsid w:val="34867C4F"/>
    <w:rsid w:val="348D24DE"/>
    <w:rsid w:val="34A22D8F"/>
    <w:rsid w:val="34F74BE5"/>
    <w:rsid w:val="34F85D8C"/>
    <w:rsid w:val="34FE39F8"/>
    <w:rsid w:val="35450142"/>
    <w:rsid w:val="356A5ECB"/>
    <w:rsid w:val="35EF3A10"/>
    <w:rsid w:val="35F000D1"/>
    <w:rsid w:val="363A16E9"/>
    <w:rsid w:val="36781ED5"/>
    <w:rsid w:val="36CC058F"/>
    <w:rsid w:val="37041882"/>
    <w:rsid w:val="37104288"/>
    <w:rsid w:val="376A283F"/>
    <w:rsid w:val="37F11EAF"/>
    <w:rsid w:val="38275EAB"/>
    <w:rsid w:val="3857203D"/>
    <w:rsid w:val="38592755"/>
    <w:rsid w:val="387D254B"/>
    <w:rsid w:val="38893CF0"/>
    <w:rsid w:val="38D54D6E"/>
    <w:rsid w:val="392C1F2A"/>
    <w:rsid w:val="393F07D4"/>
    <w:rsid w:val="39BA6945"/>
    <w:rsid w:val="39D01B2D"/>
    <w:rsid w:val="39F80DF2"/>
    <w:rsid w:val="3A1C518F"/>
    <w:rsid w:val="3A464064"/>
    <w:rsid w:val="3AC70A74"/>
    <w:rsid w:val="3AD80E5A"/>
    <w:rsid w:val="3AFE4F1B"/>
    <w:rsid w:val="3B091B19"/>
    <w:rsid w:val="3B0A24EB"/>
    <w:rsid w:val="3B2E0F49"/>
    <w:rsid w:val="3B9174F7"/>
    <w:rsid w:val="3BB06E70"/>
    <w:rsid w:val="3BF10C32"/>
    <w:rsid w:val="3C031C25"/>
    <w:rsid w:val="3C96240E"/>
    <w:rsid w:val="3CA833EB"/>
    <w:rsid w:val="3CD03BEF"/>
    <w:rsid w:val="3CE17715"/>
    <w:rsid w:val="3CF24B3B"/>
    <w:rsid w:val="3D33190B"/>
    <w:rsid w:val="3D61193C"/>
    <w:rsid w:val="3E0363A1"/>
    <w:rsid w:val="3E102ED2"/>
    <w:rsid w:val="3E416D93"/>
    <w:rsid w:val="3E5E24E1"/>
    <w:rsid w:val="3EAB0630"/>
    <w:rsid w:val="3ECA43C1"/>
    <w:rsid w:val="3EDA422C"/>
    <w:rsid w:val="3F034661"/>
    <w:rsid w:val="3F0C1A4B"/>
    <w:rsid w:val="3F532C24"/>
    <w:rsid w:val="3F602856"/>
    <w:rsid w:val="3FDD1FB0"/>
    <w:rsid w:val="3FE37AE3"/>
    <w:rsid w:val="400659CA"/>
    <w:rsid w:val="40252486"/>
    <w:rsid w:val="4060697C"/>
    <w:rsid w:val="4076147A"/>
    <w:rsid w:val="40AF5EA3"/>
    <w:rsid w:val="40BF0537"/>
    <w:rsid w:val="40EE5E59"/>
    <w:rsid w:val="40F364F6"/>
    <w:rsid w:val="412E370B"/>
    <w:rsid w:val="41354B3D"/>
    <w:rsid w:val="413C37E5"/>
    <w:rsid w:val="41615CAE"/>
    <w:rsid w:val="41957E61"/>
    <w:rsid w:val="41A43864"/>
    <w:rsid w:val="41BB4431"/>
    <w:rsid w:val="41C90880"/>
    <w:rsid w:val="41D3579A"/>
    <w:rsid w:val="42457628"/>
    <w:rsid w:val="42844287"/>
    <w:rsid w:val="42B81A6C"/>
    <w:rsid w:val="42DA32B5"/>
    <w:rsid w:val="43043580"/>
    <w:rsid w:val="43706EEB"/>
    <w:rsid w:val="4398253E"/>
    <w:rsid w:val="43A3357C"/>
    <w:rsid w:val="43A84A71"/>
    <w:rsid w:val="43AD3603"/>
    <w:rsid w:val="442D4441"/>
    <w:rsid w:val="443017F0"/>
    <w:rsid w:val="44614BE4"/>
    <w:rsid w:val="44923BDA"/>
    <w:rsid w:val="44A1156C"/>
    <w:rsid w:val="44E3723B"/>
    <w:rsid w:val="44EB5004"/>
    <w:rsid w:val="451C49F6"/>
    <w:rsid w:val="453657B6"/>
    <w:rsid w:val="458C0ED4"/>
    <w:rsid w:val="459C1FC2"/>
    <w:rsid w:val="45AB1CA2"/>
    <w:rsid w:val="45CA21FB"/>
    <w:rsid w:val="46594719"/>
    <w:rsid w:val="466970E6"/>
    <w:rsid w:val="469A0BEB"/>
    <w:rsid w:val="46B179C3"/>
    <w:rsid w:val="46E27C7F"/>
    <w:rsid w:val="47194D9A"/>
    <w:rsid w:val="472C4C55"/>
    <w:rsid w:val="47304947"/>
    <w:rsid w:val="474440AD"/>
    <w:rsid w:val="47CD7D84"/>
    <w:rsid w:val="47DA2236"/>
    <w:rsid w:val="481935D8"/>
    <w:rsid w:val="48383ECF"/>
    <w:rsid w:val="483B502E"/>
    <w:rsid w:val="484754AA"/>
    <w:rsid w:val="48B97514"/>
    <w:rsid w:val="48D50F68"/>
    <w:rsid w:val="494C1B9E"/>
    <w:rsid w:val="4987484E"/>
    <w:rsid w:val="49E00363"/>
    <w:rsid w:val="4A094B64"/>
    <w:rsid w:val="4A8968E9"/>
    <w:rsid w:val="4A90072E"/>
    <w:rsid w:val="4AA37B17"/>
    <w:rsid w:val="4AA62E6A"/>
    <w:rsid w:val="4B13587E"/>
    <w:rsid w:val="4B1E59C6"/>
    <w:rsid w:val="4B837427"/>
    <w:rsid w:val="4B874EF4"/>
    <w:rsid w:val="4BA2067E"/>
    <w:rsid w:val="4BBD29A7"/>
    <w:rsid w:val="4C5D5627"/>
    <w:rsid w:val="4C6E57B5"/>
    <w:rsid w:val="4CF473DE"/>
    <w:rsid w:val="4D277DA8"/>
    <w:rsid w:val="4D771DE7"/>
    <w:rsid w:val="4D7E02E1"/>
    <w:rsid w:val="4DA33AA0"/>
    <w:rsid w:val="4DD733CB"/>
    <w:rsid w:val="4E9A1894"/>
    <w:rsid w:val="4EDE7C72"/>
    <w:rsid w:val="4F2953A8"/>
    <w:rsid w:val="4F884BEC"/>
    <w:rsid w:val="4F9C3606"/>
    <w:rsid w:val="4FFB2AEE"/>
    <w:rsid w:val="5002162A"/>
    <w:rsid w:val="50050644"/>
    <w:rsid w:val="50156879"/>
    <w:rsid w:val="504A33DE"/>
    <w:rsid w:val="50A736DE"/>
    <w:rsid w:val="50E26DFB"/>
    <w:rsid w:val="512D5A2F"/>
    <w:rsid w:val="51612F50"/>
    <w:rsid w:val="51955CF4"/>
    <w:rsid w:val="51A03AB6"/>
    <w:rsid w:val="51DE6AEF"/>
    <w:rsid w:val="523106EE"/>
    <w:rsid w:val="523429C3"/>
    <w:rsid w:val="52372643"/>
    <w:rsid w:val="52854FEC"/>
    <w:rsid w:val="52EA1019"/>
    <w:rsid w:val="53062DF0"/>
    <w:rsid w:val="53116B8C"/>
    <w:rsid w:val="531C2D2E"/>
    <w:rsid w:val="5337380D"/>
    <w:rsid w:val="5362104C"/>
    <w:rsid w:val="53635396"/>
    <w:rsid w:val="53714728"/>
    <w:rsid w:val="53BA1644"/>
    <w:rsid w:val="53E83EEA"/>
    <w:rsid w:val="53FA4CF2"/>
    <w:rsid w:val="54113D76"/>
    <w:rsid w:val="549E46B0"/>
    <w:rsid w:val="54C060EF"/>
    <w:rsid w:val="54F001E6"/>
    <w:rsid w:val="550F4E15"/>
    <w:rsid w:val="551A3F48"/>
    <w:rsid w:val="55584F4F"/>
    <w:rsid w:val="555C4460"/>
    <w:rsid w:val="55802B56"/>
    <w:rsid w:val="55BA4A42"/>
    <w:rsid w:val="5675533F"/>
    <w:rsid w:val="567B7BFD"/>
    <w:rsid w:val="56B50A0E"/>
    <w:rsid w:val="56BC36AA"/>
    <w:rsid w:val="56C132BC"/>
    <w:rsid w:val="576542BF"/>
    <w:rsid w:val="582A4EEC"/>
    <w:rsid w:val="584515EA"/>
    <w:rsid w:val="58526062"/>
    <w:rsid w:val="58976178"/>
    <w:rsid w:val="58AC009C"/>
    <w:rsid w:val="58CE70FD"/>
    <w:rsid w:val="58F46A35"/>
    <w:rsid w:val="58FB2CDD"/>
    <w:rsid w:val="592D085E"/>
    <w:rsid w:val="594F3C5E"/>
    <w:rsid w:val="597972F1"/>
    <w:rsid w:val="5A0C2668"/>
    <w:rsid w:val="5A2D19A2"/>
    <w:rsid w:val="5A3E56A9"/>
    <w:rsid w:val="5A660FA5"/>
    <w:rsid w:val="5A747F1F"/>
    <w:rsid w:val="5A9F78B2"/>
    <w:rsid w:val="5AB867B1"/>
    <w:rsid w:val="5B071F00"/>
    <w:rsid w:val="5B0B62F3"/>
    <w:rsid w:val="5B140EFE"/>
    <w:rsid w:val="5B7C6CAB"/>
    <w:rsid w:val="5B827282"/>
    <w:rsid w:val="5B95089E"/>
    <w:rsid w:val="5BB270EB"/>
    <w:rsid w:val="5BC926F4"/>
    <w:rsid w:val="5CAB4ECB"/>
    <w:rsid w:val="5CB55C76"/>
    <w:rsid w:val="5CBE5922"/>
    <w:rsid w:val="5CDB6724"/>
    <w:rsid w:val="5D4C10ED"/>
    <w:rsid w:val="5D4D1AA2"/>
    <w:rsid w:val="5D554EA7"/>
    <w:rsid w:val="5DAA554E"/>
    <w:rsid w:val="5DDB24B6"/>
    <w:rsid w:val="5E1B4A56"/>
    <w:rsid w:val="5E647122"/>
    <w:rsid w:val="5E743A04"/>
    <w:rsid w:val="5E7F7352"/>
    <w:rsid w:val="5E84452D"/>
    <w:rsid w:val="5EB01245"/>
    <w:rsid w:val="5EB27A54"/>
    <w:rsid w:val="5ED11873"/>
    <w:rsid w:val="5ED40F03"/>
    <w:rsid w:val="5F520271"/>
    <w:rsid w:val="5F530687"/>
    <w:rsid w:val="5F66023F"/>
    <w:rsid w:val="5F6B7171"/>
    <w:rsid w:val="5F876D57"/>
    <w:rsid w:val="5F952DC7"/>
    <w:rsid w:val="5FB0128C"/>
    <w:rsid w:val="600F6FB4"/>
    <w:rsid w:val="6011286C"/>
    <w:rsid w:val="60321D5D"/>
    <w:rsid w:val="60441BE6"/>
    <w:rsid w:val="60455DBA"/>
    <w:rsid w:val="605E03B0"/>
    <w:rsid w:val="609A6C46"/>
    <w:rsid w:val="60A704C8"/>
    <w:rsid w:val="60E40384"/>
    <w:rsid w:val="611B6FAD"/>
    <w:rsid w:val="61353399"/>
    <w:rsid w:val="6189456E"/>
    <w:rsid w:val="619A2136"/>
    <w:rsid w:val="61A2192A"/>
    <w:rsid w:val="61A45B89"/>
    <w:rsid w:val="61E5122B"/>
    <w:rsid w:val="62142D66"/>
    <w:rsid w:val="625A1FE6"/>
    <w:rsid w:val="62B65D60"/>
    <w:rsid w:val="62DD222E"/>
    <w:rsid w:val="630C6714"/>
    <w:rsid w:val="630F5DEF"/>
    <w:rsid w:val="63177BD6"/>
    <w:rsid w:val="631863C4"/>
    <w:rsid w:val="633E3AC3"/>
    <w:rsid w:val="63475E68"/>
    <w:rsid w:val="639C7723"/>
    <w:rsid w:val="63E40CB8"/>
    <w:rsid w:val="63F279E7"/>
    <w:rsid w:val="642451AA"/>
    <w:rsid w:val="64DF2570"/>
    <w:rsid w:val="65461BC1"/>
    <w:rsid w:val="65CB0D74"/>
    <w:rsid w:val="65E11511"/>
    <w:rsid w:val="65E3036D"/>
    <w:rsid w:val="65FE5270"/>
    <w:rsid w:val="662B5B32"/>
    <w:rsid w:val="664D3D07"/>
    <w:rsid w:val="66566FA8"/>
    <w:rsid w:val="66DC4908"/>
    <w:rsid w:val="6704739B"/>
    <w:rsid w:val="672C56FC"/>
    <w:rsid w:val="674B0324"/>
    <w:rsid w:val="67554D64"/>
    <w:rsid w:val="67CC4FF4"/>
    <w:rsid w:val="67DC1F0B"/>
    <w:rsid w:val="68233F1E"/>
    <w:rsid w:val="684A30F1"/>
    <w:rsid w:val="68880F3A"/>
    <w:rsid w:val="68B410CA"/>
    <w:rsid w:val="69175557"/>
    <w:rsid w:val="69291C07"/>
    <w:rsid w:val="69311E03"/>
    <w:rsid w:val="694F12D1"/>
    <w:rsid w:val="695A7C60"/>
    <w:rsid w:val="69607396"/>
    <w:rsid w:val="69FA3BC2"/>
    <w:rsid w:val="6A4609EB"/>
    <w:rsid w:val="6A665A66"/>
    <w:rsid w:val="6AAE25F0"/>
    <w:rsid w:val="6AE0624E"/>
    <w:rsid w:val="6AFF3FFE"/>
    <w:rsid w:val="6B28333B"/>
    <w:rsid w:val="6B3D425E"/>
    <w:rsid w:val="6B4D0D73"/>
    <w:rsid w:val="6B636787"/>
    <w:rsid w:val="6B6B1FF0"/>
    <w:rsid w:val="6BC77307"/>
    <w:rsid w:val="6BE5529B"/>
    <w:rsid w:val="6BEF2F77"/>
    <w:rsid w:val="6C606670"/>
    <w:rsid w:val="6CD0452E"/>
    <w:rsid w:val="6D0E7990"/>
    <w:rsid w:val="6D39565A"/>
    <w:rsid w:val="6D4F499A"/>
    <w:rsid w:val="6D721023"/>
    <w:rsid w:val="6D7B4187"/>
    <w:rsid w:val="6DA278EF"/>
    <w:rsid w:val="6DB91B96"/>
    <w:rsid w:val="6DC47162"/>
    <w:rsid w:val="6DE53FAC"/>
    <w:rsid w:val="6DE94564"/>
    <w:rsid w:val="6E251D74"/>
    <w:rsid w:val="6E3D4575"/>
    <w:rsid w:val="6E404E18"/>
    <w:rsid w:val="6E57633D"/>
    <w:rsid w:val="6E594537"/>
    <w:rsid w:val="6E637BC4"/>
    <w:rsid w:val="6E662122"/>
    <w:rsid w:val="6E7E6B37"/>
    <w:rsid w:val="6E851731"/>
    <w:rsid w:val="6EA462E8"/>
    <w:rsid w:val="6ECA5452"/>
    <w:rsid w:val="6F1D384C"/>
    <w:rsid w:val="6F654986"/>
    <w:rsid w:val="6F75733D"/>
    <w:rsid w:val="702F6F06"/>
    <w:rsid w:val="7040659E"/>
    <w:rsid w:val="70545254"/>
    <w:rsid w:val="70925512"/>
    <w:rsid w:val="71504ED8"/>
    <w:rsid w:val="716A4FD9"/>
    <w:rsid w:val="716D5CC7"/>
    <w:rsid w:val="71716615"/>
    <w:rsid w:val="718E7641"/>
    <w:rsid w:val="71CE28DB"/>
    <w:rsid w:val="72083B25"/>
    <w:rsid w:val="721E3C4A"/>
    <w:rsid w:val="721F6830"/>
    <w:rsid w:val="72236D2C"/>
    <w:rsid w:val="72980FED"/>
    <w:rsid w:val="729D6033"/>
    <w:rsid w:val="72D07765"/>
    <w:rsid w:val="731A1576"/>
    <w:rsid w:val="734D3E7D"/>
    <w:rsid w:val="735256B0"/>
    <w:rsid w:val="73881C2A"/>
    <w:rsid w:val="73A8044F"/>
    <w:rsid w:val="73EA00D2"/>
    <w:rsid w:val="74090A28"/>
    <w:rsid w:val="74290EBC"/>
    <w:rsid w:val="746B0E59"/>
    <w:rsid w:val="74C4121A"/>
    <w:rsid w:val="74C9372C"/>
    <w:rsid w:val="74CB6391"/>
    <w:rsid w:val="74FD00B1"/>
    <w:rsid w:val="75025697"/>
    <w:rsid w:val="75435570"/>
    <w:rsid w:val="75717123"/>
    <w:rsid w:val="75890512"/>
    <w:rsid w:val="758F65A2"/>
    <w:rsid w:val="7599322F"/>
    <w:rsid w:val="75D85A65"/>
    <w:rsid w:val="760563F8"/>
    <w:rsid w:val="76081496"/>
    <w:rsid w:val="76110AFA"/>
    <w:rsid w:val="762862AE"/>
    <w:rsid w:val="7638144E"/>
    <w:rsid w:val="7687405A"/>
    <w:rsid w:val="76A36A1D"/>
    <w:rsid w:val="771406B8"/>
    <w:rsid w:val="77442F93"/>
    <w:rsid w:val="775A1D7B"/>
    <w:rsid w:val="775E1E87"/>
    <w:rsid w:val="77D35E7C"/>
    <w:rsid w:val="77E017B2"/>
    <w:rsid w:val="780935FA"/>
    <w:rsid w:val="78106856"/>
    <w:rsid w:val="782A3373"/>
    <w:rsid w:val="783C268B"/>
    <w:rsid w:val="788271C4"/>
    <w:rsid w:val="78D32F66"/>
    <w:rsid w:val="79744FF2"/>
    <w:rsid w:val="797479EB"/>
    <w:rsid w:val="7A71673F"/>
    <w:rsid w:val="7B67351C"/>
    <w:rsid w:val="7C002C1C"/>
    <w:rsid w:val="7C184FB7"/>
    <w:rsid w:val="7C3A128F"/>
    <w:rsid w:val="7C42016B"/>
    <w:rsid w:val="7C7839E2"/>
    <w:rsid w:val="7C7B2C32"/>
    <w:rsid w:val="7C8D3FB3"/>
    <w:rsid w:val="7CC355F6"/>
    <w:rsid w:val="7CE30CC4"/>
    <w:rsid w:val="7D084815"/>
    <w:rsid w:val="7D4834A4"/>
    <w:rsid w:val="7D635484"/>
    <w:rsid w:val="7E2D23DA"/>
    <w:rsid w:val="7E337085"/>
    <w:rsid w:val="7E5062F4"/>
    <w:rsid w:val="7E6A3557"/>
    <w:rsid w:val="7E8A0C75"/>
    <w:rsid w:val="7E904977"/>
    <w:rsid w:val="7EB37E59"/>
    <w:rsid w:val="7F2A56C1"/>
    <w:rsid w:val="7F3D3321"/>
    <w:rsid w:val="7F4212A8"/>
    <w:rsid w:val="7F7D5A55"/>
    <w:rsid w:val="7F8B7114"/>
    <w:rsid w:val="7F8E1930"/>
    <w:rsid w:val="7FB45F91"/>
    <w:rsid w:val="7FBF70EB"/>
    <w:rsid w:val="7FD101BC"/>
    <w:rsid w:val="7FD24ED3"/>
    <w:rsid w:val="7FDC6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0">
    <w:name w:val="Default Paragraph Font"/>
    <w:link w:val="11"/>
    <w:unhideWhenUsed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ascii="Arial" w:hAnsi="Arial" w:eastAsia="黑体" w:cs="Arial"/>
      <w:sz w:val="20"/>
      <w:szCs w:val="20"/>
    </w:rPr>
  </w:style>
  <w:style w:type="paragraph" w:styleId="4">
    <w:name w:val="Body Text Indent"/>
    <w:basedOn w:val="1"/>
    <w:unhideWhenUsed/>
    <w:uiPriority w:val="99"/>
    <w:pPr>
      <w:spacing w:line="360" w:lineRule="auto"/>
      <w:ind w:firstLine="425"/>
    </w:pPr>
    <w:rPr>
      <w:rFonts w:ascii="仿宋_GB2312" w:hAnsi="宋体"/>
      <w:sz w:val="28"/>
      <w:szCs w:val="24"/>
    </w:r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</w:rPr>
  </w:style>
  <w:style w:type="table" w:styleId="9">
    <w:name w:val="Table Grid"/>
    <w:basedOn w:val="8"/>
    <w:unhideWhenUsed/>
    <w:uiPriority w:val="9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"/>
    <w:basedOn w:val="1"/>
    <w:link w:val="10"/>
    <w:uiPriority w:val="0"/>
    <w:pPr>
      <w:widowControl/>
      <w:spacing w:after="160" w:line="240" w:lineRule="exact"/>
      <w:jc w:val="left"/>
    </w:pPr>
  </w:style>
  <w:style w:type="character" w:styleId="12">
    <w:name w:val="Strong"/>
    <w:basedOn w:val="10"/>
    <w:qFormat/>
    <w:uiPriority w:val="22"/>
    <w:rPr>
      <w:b/>
    </w:rPr>
  </w:style>
  <w:style w:type="character" w:styleId="13">
    <w:name w:val="page number"/>
    <w:basedOn w:val="10"/>
    <w:unhideWhenUsed/>
    <w:uiPriority w:val="99"/>
  </w:style>
  <w:style w:type="character" w:styleId="14">
    <w:name w:val="FollowedHyperlink"/>
    <w:basedOn w:val="10"/>
    <w:unhideWhenUsed/>
    <w:uiPriority w:val="99"/>
    <w:rPr>
      <w:rFonts w:ascii="Arial" w:hAnsi="Arial" w:eastAsia="微软雅黑" w:cs="Arial"/>
      <w:color w:val="333333"/>
      <w:sz w:val="18"/>
      <w:szCs w:val="18"/>
      <w:u w:val="none"/>
    </w:rPr>
  </w:style>
  <w:style w:type="character" w:styleId="15">
    <w:name w:val="Emphasis"/>
    <w:basedOn w:val="10"/>
    <w:qFormat/>
    <w:uiPriority w:val="20"/>
  </w:style>
  <w:style w:type="character" w:styleId="16">
    <w:name w:val="Hyperlink"/>
    <w:basedOn w:val="10"/>
    <w:unhideWhenUsed/>
    <w:uiPriority w:val="99"/>
    <w:rPr>
      <w:rFonts w:ascii="Arial" w:hAnsi="Arial" w:eastAsia="微软雅黑" w:cs="Arial"/>
      <w:color w:val="333333"/>
      <w:sz w:val="18"/>
      <w:szCs w:val="18"/>
      <w:u w:val="none"/>
    </w:rPr>
  </w:style>
  <w:style w:type="paragraph" w:customStyle="1" w:styleId="17">
    <w:name w:val=" Char Char Char Char Char Char Char 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18">
    <w:name w:val="正文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 New New New New"/>
    <w:uiPriority w:val="0"/>
    <w:pPr>
      <w:widowControl w:val="0"/>
      <w:jc w:val="both"/>
    </w:pPr>
    <w:rPr>
      <w:kern w:val="2"/>
      <w:sz w:val="28"/>
      <w:szCs w:val="24"/>
      <w:lang w:val="en-US" w:eastAsia="zh-CN" w:bidi="ar-SA"/>
    </w:rPr>
  </w:style>
  <w:style w:type="paragraph" w:customStyle="1" w:styleId="20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21">
    <w:name w:val="纯文本1"/>
    <w:uiPriority w:val="0"/>
    <w:pPr>
      <w:suppressAutoHyphens/>
    </w:pPr>
    <w:rPr>
      <w:rFonts w:ascii="宋体" w:hAnsi="宋体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hs\Desktop\&#20020;&#26102;\&#38468;&#20214;4.&#26792;&#38081;&#35937;&#35843;&#26597;&#26041;&#27861;&#19982;&#32511;&#33394;&#38450;&#25511;&#25216;&#26415;&#26041;&#26696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附件4.梨铁象调查方法与绿色防控技术方案.wpt</Template>
  <Pages>6</Pages>
  <Words>2176</Words>
  <Characters>2332</Characters>
  <Lines>1</Lines>
  <Paragraphs>1</Paragraphs>
  <TotalTime>17</TotalTime>
  <ScaleCrop>false</ScaleCrop>
  <LinksUpToDate>false</LinksUpToDate>
  <CharactersWithSpaces>2373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2025-10-30T04:16:00Z</dcterms:created>
  <dc:creator>H.S</dc:creator>
  <cp:lastModifiedBy>H.S</cp:lastModifiedBy>
  <dcterms:modified xsi:type="dcterms:W3CDTF">2025-10-30T04:16:51Z</dcterms:modified>
  <dc:title>农作物病虫情报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78D934D9EE7544DD8427B92BE7C934A9_11</vt:lpwstr>
  </property>
  <property fmtid="{D5CDD505-2E9C-101B-9397-08002B2CF9AE}" pid="4" name="KSOTemplateDocerSaveRecord">
    <vt:lpwstr>eyJoZGlkIjoiZjU2NGEyMTE1MzU0NzhjZDBhNGQyMjZjNTQxNmI2ZDgiLCJ1c2VySWQiOiIzMzAzNTUwNTUifQ==</vt:lpwstr>
  </property>
</Properties>
</file>